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6B08" w14:textId="2235F448" w:rsidR="005C2F6F" w:rsidRPr="005C2F6F" w:rsidRDefault="005C2F6F" w:rsidP="005C2F6F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D22F4" wp14:editId="45C5778D">
                <wp:simplePos x="0" y="0"/>
                <wp:positionH relativeFrom="column">
                  <wp:posOffset>3188335</wp:posOffset>
                </wp:positionH>
                <wp:positionV relativeFrom="paragraph">
                  <wp:posOffset>-165389</wp:posOffset>
                </wp:positionV>
                <wp:extent cx="2493818" cy="831272"/>
                <wp:effectExtent l="0" t="0" r="0" b="0"/>
                <wp:wrapNone/>
                <wp:docPr id="76367151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8" cy="831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618B2B" w14:textId="122B14DE" w:rsidR="005C2F6F" w:rsidRPr="00CA31B7" w:rsidRDefault="00CA31B7" w:rsidP="00CA31B7">
                            <w:pPr>
                              <w:spacing w:line="240" w:lineRule="auto"/>
                              <w:jc w:val="right"/>
                              <w:rPr>
                                <w:rFonts w:ascii="Open Sans Medium" w:hAnsi="Open Sans Medium" w:cs="Open Sans Medium"/>
                                <w:sz w:val="18"/>
                                <w:szCs w:val="18"/>
                              </w:rPr>
                            </w:pPr>
                            <w:r w:rsidRPr="00CA31B7">
                              <w:rPr>
                                <w:rFonts w:ascii="Open Sans Medium" w:hAnsi="Open Sans Medium" w:cs="Open Sans Medium"/>
                                <w:sz w:val="18"/>
                                <w:szCs w:val="18"/>
                              </w:rPr>
                              <w:t xml:space="preserve">123 Anywhere </w:t>
                            </w:r>
                            <w:proofErr w:type="spellStart"/>
                            <w:r w:rsidRPr="00CA31B7">
                              <w:rPr>
                                <w:rFonts w:ascii="Open Sans Medium" w:hAnsi="Open Sans Medium" w:cs="Open Sans Medium"/>
                                <w:sz w:val="18"/>
                                <w:szCs w:val="18"/>
                              </w:rPr>
                              <w:t>st.</w:t>
                            </w:r>
                            <w:proofErr w:type="spellEnd"/>
                          </w:p>
                          <w:p w14:paraId="383A7644" w14:textId="1D918ED4" w:rsidR="00CA31B7" w:rsidRDefault="00CA31B7" w:rsidP="00CA31B7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14:paraId="33B723A0" w14:textId="64B7153E" w:rsidR="00CA31B7" w:rsidRDefault="00CA31B7" w:rsidP="00CA31B7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14:paraId="6A4656DF" w14:textId="7DC762F5" w:rsidR="00CA31B7" w:rsidRPr="00CA31B7" w:rsidRDefault="00CA31B7" w:rsidP="00CA31B7">
                            <w:pPr>
                              <w:spacing w:line="240" w:lineRule="auto"/>
                              <w:jc w:val="right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D22F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1.05pt;margin-top:-13pt;width:196.35pt;height:65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" filled="f" stroked="f" strokeweight=".5pt">
                <v:textbox>
                  <w:txbxContent>
                    <w:p w14:paraId="1D618B2B" w14:textId="122B14DE" w:rsidR="005C2F6F" w:rsidRPr="00CA31B7" w:rsidRDefault="00CA31B7" w:rsidP="00CA31B7">
                      <w:pPr>
                        <w:spacing w:line="240" w:lineRule="auto"/>
                        <w:jc w:val="right"/>
                        <w:rPr>
                          <w:rFonts w:ascii="Open Sans Medium" w:hAnsi="Open Sans Medium" w:cs="Open Sans Medium"/>
                          <w:sz w:val="18"/>
                          <w:szCs w:val="18"/>
                        </w:rPr>
                      </w:pPr>
                      <w:r w:rsidRPr="00CA31B7">
                        <w:rPr>
                          <w:rFonts w:ascii="Open Sans Medium" w:hAnsi="Open Sans Medium" w:cs="Open Sans Medium"/>
                          <w:sz w:val="18"/>
                          <w:szCs w:val="18"/>
                        </w:rPr>
                        <w:t xml:space="preserve">123 Anywhere </w:t>
                      </w:r>
                      <w:proofErr w:type="spellStart"/>
                      <w:r w:rsidRPr="00CA31B7">
                        <w:rPr>
                          <w:rFonts w:ascii="Open Sans Medium" w:hAnsi="Open Sans Medium" w:cs="Open Sans Medium"/>
                          <w:sz w:val="18"/>
                          <w:szCs w:val="18"/>
                        </w:rPr>
                        <w:t>st.</w:t>
                      </w:r>
                      <w:proofErr w:type="spellEnd"/>
                    </w:p>
                    <w:p w14:paraId="383A7644" w14:textId="1D918ED4" w:rsidR="00CA31B7" w:rsidRDefault="00CA31B7" w:rsidP="00CA31B7">
                      <w:pPr>
                        <w:spacing w:line="240" w:lineRule="auto"/>
                        <w:jc w:val="right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Phone</w:t>
                      </w:r>
                    </w:p>
                    <w:p w14:paraId="33B723A0" w14:textId="64B7153E" w:rsidR="00CA31B7" w:rsidRDefault="00CA31B7" w:rsidP="00CA31B7">
                      <w:pPr>
                        <w:spacing w:line="240" w:lineRule="auto"/>
                        <w:jc w:val="right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Email</w:t>
                      </w:r>
                    </w:p>
                    <w:p w14:paraId="6A4656DF" w14:textId="7DC762F5" w:rsidR="00CA31B7" w:rsidRPr="00CA31B7" w:rsidRDefault="00CA31B7" w:rsidP="00CA31B7">
                      <w:pPr>
                        <w:spacing w:line="240" w:lineRule="auto"/>
                        <w:jc w:val="right"/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website</w:t>
                      </w:r>
                    </w:p>
                  </w:txbxContent>
                </v:textbox>
              </v:shape>
            </w:pict>
          </mc:Fallback>
        </mc:AlternateContent>
      </w:r>
    </w:p>
    <w:p w14:paraId="4630A48C" w14:textId="77777777" w:rsidR="005C2F6F" w:rsidRPr="005C2F6F" w:rsidRDefault="005C2F6F" w:rsidP="005C2F6F">
      <w:pPr>
        <w:rPr>
          <w:rFonts w:ascii="Open Sans" w:hAnsi="Open Sans" w:cs="Open Sans"/>
        </w:rPr>
      </w:pPr>
    </w:p>
    <w:p w14:paraId="5FA3F060" w14:textId="77777777" w:rsidR="005C2F6F" w:rsidRPr="005C2F6F" w:rsidRDefault="005C2F6F" w:rsidP="005C2F6F">
      <w:pPr>
        <w:rPr>
          <w:rFonts w:ascii="Open Sans" w:hAnsi="Open Sans" w:cs="Open Sans"/>
        </w:rPr>
      </w:pPr>
    </w:p>
    <w:p w14:paraId="3185BB81" w14:textId="77777777" w:rsidR="005C2F6F" w:rsidRPr="005C2F6F" w:rsidRDefault="005C2F6F" w:rsidP="005C2F6F">
      <w:pPr>
        <w:rPr>
          <w:rFonts w:ascii="Open Sans" w:hAnsi="Open Sans" w:cs="Open Sans"/>
        </w:rPr>
      </w:pPr>
    </w:p>
    <w:p w14:paraId="3B1ED75D" w14:textId="09D3ECF4" w:rsidR="00985E33" w:rsidRPr="005C2F6F" w:rsidRDefault="005C2F6F" w:rsidP="005C2F6F">
      <w:pPr>
        <w:rPr>
          <w:rFonts w:ascii="Open Sans" w:hAnsi="Open Sans" w:cs="Open Sans"/>
          <w:b/>
          <w:bCs/>
        </w:rPr>
      </w:pPr>
      <w:r w:rsidRPr="005C2F6F">
        <w:rPr>
          <w:rFonts w:ascii="Open Sans" w:hAnsi="Open Sans" w:cs="Open Sans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045BC277" wp14:editId="2D3D6FB5">
            <wp:simplePos x="0" y="0"/>
            <wp:positionH relativeFrom="column">
              <wp:posOffset>-1170305</wp:posOffset>
            </wp:positionH>
            <wp:positionV relativeFrom="page">
              <wp:posOffset>-304707</wp:posOffset>
            </wp:positionV>
            <wp:extent cx="7795491" cy="11016848"/>
            <wp:effectExtent l="0" t="0" r="2540" b="0"/>
            <wp:wrapNone/>
            <wp:docPr id="1771428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42853" name="Picture 1771428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491" cy="11016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2F6F">
        <w:rPr>
          <w:rFonts w:ascii="Open Sans" w:hAnsi="Open Sans" w:cs="Open Sans"/>
          <w:b/>
          <w:bCs/>
        </w:rPr>
        <w:t xml:space="preserve">Name Surname </w:t>
      </w:r>
    </w:p>
    <w:p w14:paraId="4A925227" w14:textId="656519C3" w:rsidR="005C2F6F" w:rsidRPr="005C2F6F" w:rsidRDefault="005C2F6F" w:rsidP="005C2F6F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5C2F6F">
        <w:rPr>
          <w:rFonts w:ascii="Open Sans" w:hAnsi="Open Sans" w:cs="Open Sans"/>
          <w:sz w:val="18"/>
          <w:szCs w:val="18"/>
        </w:rPr>
        <w:t>Title</w:t>
      </w:r>
    </w:p>
    <w:p w14:paraId="23F31635" w14:textId="61D1C28E" w:rsidR="005C2F6F" w:rsidRPr="005C2F6F" w:rsidRDefault="005C2F6F" w:rsidP="005C2F6F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5C2F6F">
        <w:rPr>
          <w:rFonts w:ascii="Open Sans" w:hAnsi="Open Sans" w:cs="Open Sans"/>
          <w:sz w:val="18"/>
          <w:szCs w:val="18"/>
        </w:rPr>
        <w:t>Address</w:t>
      </w:r>
    </w:p>
    <w:p w14:paraId="71991C25" w14:textId="5D462972" w:rsidR="005C2F6F" w:rsidRPr="005C2F6F" w:rsidRDefault="005C2F6F" w:rsidP="005C2F6F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5C2F6F">
        <w:rPr>
          <w:rFonts w:ascii="Open Sans" w:hAnsi="Open Sans" w:cs="Open Sans"/>
          <w:sz w:val="18"/>
          <w:szCs w:val="18"/>
        </w:rPr>
        <w:t>Email</w:t>
      </w:r>
    </w:p>
    <w:p w14:paraId="42EA120B" w14:textId="7F9041A3" w:rsidR="005C2F6F" w:rsidRDefault="005C2F6F" w:rsidP="005C2F6F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5C2F6F">
        <w:rPr>
          <w:rFonts w:ascii="Open Sans" w:hAnsi="Open Sans" w:cs="Open Sans"/>
          <w:sz w:val="18"/>
          <w:szCs w:val="18"/>
        </w:rPr>
        <w:t>phone</w:t>
      </w:r>
    </w:p>
    <w:p w14:paraId="5382AB44" w14:textId="77777777" w:rsidR="005C2F6F" w:rsidRDefault="005C2F6F" w:rsidP="005C2F6F">
      <w:pPr>
        <w:spacing w:line="240" w:lineRule="auto"/>
        <w:rPr>
          <w:rFonts w:ascii="Open Sans" w:hAnsi="Open Sans" w:cs="Open Sans"/>
          <w:sz w:val="18"/>
          <w:szCs w:val="18"/>
        </w:rPr>
      </w:pPr>
    </w:p>
    <w:p w14:paraId="51A99A74" w14:textId="77777777" w:rsidR="005C2F6F" w:rsidRPr="005C2F6F" w:rsidRDefault="005C2F6F" w:rsidP="005C2F6F">
      <w:pPr>
        <w:pStyle w:val="cvgsua"/>
        <w:spacing w:line="255" w:lineRule="atLeast"/>
        <w:rPr>
          <w:rFonts w:ascii="Open Sans" w:hAnsi="Open Sans" w:cs="Open Sans"/>
          <w:color w:val="000000"/>
          <w:spacing w:val="6"/>
          <w:sz w:val="18"/>
          <w:szCs w:val="18"/>
        </w:rPr>
      </w:pPr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Lorem ipsum dolor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amet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consectetur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adipisicing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sed do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eiusmod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tempor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incididunt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labore et dolore magna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aliqua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Ut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ad minim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veniam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nostrud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exercitation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ullamco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laboris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nisi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aliquip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ex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commodo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consequat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Duis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aute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irure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dolor in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reprehenderit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in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esse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cillum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dolore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eu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fugiat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nulla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pariatur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Excepteur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sint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occaecat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cupidatat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non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proident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sunt in culpa qui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oﬃcia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deserunt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mollit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id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est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laborum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Sed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perspiciatis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unde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omnis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iste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natus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error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accusantium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doloremque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laudantium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totam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rem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aperiam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eaque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ipsa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quae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ab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illo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inventore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veritatis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et quasi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architecto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beatae vitae dicta sunt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explicabo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Nemo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ipsam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aspernatur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odit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fugit, sed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consequuntur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magni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dolores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eos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qui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ratione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sequi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nesciunt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Neque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porro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sequi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nesciunt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Nemo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ipsam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.</w:t>
      </w:r>
    </w:p>
    <w:p w14:paraId="729723B6" w14:textId="73ECD09A" w:rsidR="005C2F6F" w:rsidRPr="005C2F6F" w:rsidRDefault="005C2F6F" w:rsidP="005C2F6F">
      <w:pPr>
        <w:pStyle w:val="cvgsua"/>
        <w:spacing w:line="255" w:lineRule="atLeast"/>
        <w:rPr>
          <w:rFonts w:ascii="Open Sans" w:hAnsi="Open Sans" w:cs="Open Sans"/>
          <w:color w:val="000000"/>
          <w:spacing w:val="6"/>
          <w:sz w:val="18"/>
          <w:szCs w:val="18"/>
        </w:rPr>
      </w:pPr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Lorem ipsum dolor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amet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consectetur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adipisicing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sed do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eiusmod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tempor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incididunt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labore et dolore magna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aliqua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Ut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ad minim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veniam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nostrud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exercitation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ullamco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laboris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nisi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aliquip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ex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commodo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consequat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Duis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aute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irure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dolor in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reprehenderit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in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esse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cillum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dolore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eu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fugiat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nulla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pariatur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Excepteur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sint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occaecat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cupidatat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non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proident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sunt in culpa qui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oﬃcia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deserunt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mollit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id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est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laborum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Sed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perspiciatis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unde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omnis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iste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natus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error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accusantium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doloremque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laudantium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totam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rem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aperiam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eaque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ipsa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quae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ab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illo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inventore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veritatis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et quasi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architecto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beatae vitae dicta sunt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explicabo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Nemo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ipsam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voluptatem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voluptas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aspernatur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odit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.</w:t>
      </w:r>
    </w:p>
    <w:p w14:paraId="2B41F993" w14:textId="004996F5" w:rsidR="005C2F6F" w:rsidRDefault="005C2F6F" w:rsidP="005C2F6F">
      <w:pPr>
        <w:pStyle w:val="cvgsua"/>
        <w:spacing w:line="255" w:lineRule="atLeast"/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</w:pPr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Lorem ipsum dolor sit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amet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consectetur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adipisicing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elit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sed do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eiusmod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tempor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incididunt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labore et dolore magna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aliqua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. Ut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enim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ad minim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veniam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,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quis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nostrud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exercitation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ullamco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laboris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nisi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ut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aliquip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ex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ea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commodo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 xml:space="preserve"> </w:t>
      </w:r>
      <w:proofErr w:type="spellStart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consequat</w:t>
      </w:r>
      <w:proofErr w:type="spellEnd"/>
      <w:r w:rsidRPr="005C2F6F"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  <w:t>.</w:t>
      </w:r>
    </w:p>
    <w:p w14:paraId="3AA94C0B" w14:textId="00B5D2F4" w:rsidR="005C2F6F" w:rsidRDefault="005C2F6F" w:rsidP="005C2F6F">
      <w:pPr>
        <w:pStyle w:val="cvgsua"/>
        <w:spacing w:line="255" w:lineRule="atLeast"/>
        <w:rPr>
          <w:rStyle w:val="oypena"/>
          <w:rFonts w:ascii="Open Sans" w:hAnsi="Open Sans" w:cs="Open Sans"/>
          <w:color w:val="000000"/>
          <w:spacing w:val="6"/>
          <w:sz w:val="18"/>
          <w:szCs w:val="18"/>
        </w:rPr>
      </w:pPr>
    </w:p>
    <w:p w14:paraId="0062C22D" w14:textId="6F324943" w:rsidR="005C2F6F" w:rsidRDefault="005C2F6F" w:rsidP="005C2F6F">
      <w:pPr>
        <w:spacing w:line="240" w:lineRule="auto"/>
        <w:rPr>
          <w:rFonts w:ascii="Open Sans" w:hAnsi="Open Sans" w:cs="Open Sans"/>
          <w:b/>
          <w:bCs/>
        </w:rPr>
      </w:pPr>
      <w:r w:rsidRPr="005C2F6F">
        <w:rPr>
          <w:rFonts w:ascii="Open Sans" w:hAnsi="Open Sans" w:cs="Open Sans"/>
          <w:b/>
          <w:bCs/>
        </w:rPr>
        <w:t>Name Surname</w:t>
      </w:r>
    </w:p>
    <w:p w14:paraId="3E49C107" w14:textId="66A6FD0B" w:rsidR="005C2F6F" w:rsidRPr="005C2F6F" w:rsidRDefault="005C2F6F" w:rsidP="005C2F6F">
      <w:pPr>
        <w:spacing w:line="240" w:lineRule="auto"/>
        <w:rPr>
          <w:rFonts w:ascii="Open Sans" w:hAnsi="Open Sans" w:cs="Open Sans"/>
          <w:sz w:val="18"/>
          <w:szCs w:val="18"/>
        </w:rPr>
      </w:pPr>
      <w:r w:rsidRPr="005C2F6F">
        <w:rPr>
          <w:rFonts w:ascii="Open Sans" w:hAnsi="Open Sans" w:cs="Open Sans"/>
          <w:sz w:val="18"/>
          <w:szCs w:val="18"/>
        </w:rPr>
        <w:t>Title</w:t>
      </w:r>
    </w:p>
    <w:p w14:paraId="0700A1BF" w14:textId="27E9E184" w:rsidR="005C2F6F" w:rsidRDefault="005C2F6F" w:rsidP="005C2F6F">
      <w:pPr>
        <w:spacing w:line="240" w:lineRule="auto"/>
        <w:rPr>
          <w:rFonts w:ascii="Open Sans" w:hAnsi="Open Sans" w:cs="Open Sans"/>
          <w:b/>
          <w:bCs/>
        </w:rPr>
      </w:pPr>
    </w:p>
    <w:p w14:paraId="628C3B32" w14:textId="23FF45EB" w:rsidR="005C2F6F" w:rsidRPr="005C2F6F" w:rsidRDefault="00CA31B7" w:rsidP="005C2F6F">
      <w:pPr>
        <w:spacing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noProof/>
          <w:color w:val="000000"/>
          <w:spacing w:val="6"/>
          <w:sz w:val="18"/>
          <w:szCs w:val="18"/>
        </w:rPr>
        <w:drawing>
          <wp:anchor distT="0" distB="0" distL="114300" distR="114300" simplePos="0" relativeHeight="251669504" behindDoc="1" locked="0" layoutInCell="1" allowOverlap="1" wp14:anchorId="132A05BE" wp14:editId="7C315B92">
            <wp:simplePos x="0" y="0"/>
            <wp:positionH relativeFrom="column">
              <wp:posOffset>3900170</wp:posOffset>
            </wp:positionH>
            <wp:positionV relativeFrom="paragraph">
              <wp:posOffset>682336</wp:posOffset>
            </wp:positionV>
            <wp:extent cx="1957035" cy="592094"/>
            <wp:effectExtent l="0" t="0" r="0" b="0"/>
            <wp:wrapNone/>
            <wp:docPr id="2145896983" name="Picture 5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96983" name="Picture 5" descr="A black background with blu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35" cy="59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 w:cs="Open Sans"/>
          <w:noProof/>
          <w:color w:val="000000"/>
          <w:spacing w:val="6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0CDA5E85" wp14:editId="73F50F42">
                <wp:simplePos x="0" y="0"/>
                <wp:positionH relativeFrom="column">
                  <wp:posOffset>-1170709</wp:posOffset>
                </wp:positionH>
                <wp:positionV relativeFrom="paragraph">
                  <wp:posOffset>1468061</wp:posOffset>
                </wp:positionV>
                <wp:extent cx="7794683" cy="526473"/>
                <wp:effectExtent l="0" t="0" r="3175" b="0"/>
                <wp:wrapNone/>
                <wp:docPr id="4258274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4683" cy="526473"/>
                        </a:xfrm>
                        <a:prstGeom prst="rect">
                          <a:avLst/>
                        </a:prstGeom>
                        <a:solidFill>
                          <a:srgbClr val="66B6D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6F228" id="Rectangle 6" o:spid="_x0000_s1026" style="position:absolute;margin-left:-92.2pt;margin-top:115.6pt;width:613.75pt;height:41.4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" fillcolor="#66b6d0" stroked="f" strokeweight="1pt"/>
            </w:pict>
          </mc:Fallback>
        </mc:AlternateContent>
      </w:r>
    </w:p>
    <w:sectPr w:rsidR="005C2F6F" w:rsidRPr="005C2F6F" w:rsidSect="00CC7323">
      <w:headerReference w:type="default" r:id="rId13"/>
      <w:pgSz w:w="12240" w:h="15840" w:code="1"/>
      <w:pgMar w:top="1440" w:right="1800" w:bottom="72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E868" w14:textId="77777777" w:rsidR="00CC7323" w:rsidRDefault="00CC7323" w:rsidP="00275AD6">
      <w:pPr>
        <w:spacing w:line="240" w:lineRule="auto"/>
      </w:pPr>
      <w:r>
        <w:separator/>
      </w:r>
    </w:p>
  </w:endnote>
  <w:endnote w:type="continuationSeparator" w:id="0">
    <w:p w14:paraId="410B6094" w14:textId="77777777" w:rsidR="00CC7323" w:rsidRDefault="00CC7323" w:rsidP="00275A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2CD3" w14:textId="77777777" w:rsidR="00CC7323" w:rsidRDefault="00CC7323" w:rsidP="00275AD6">
      <w:pPr>
        <w:spacing w:line="240" w:lineRule="auto"/>
      </w:pPr>
      <w:r>
        <w:separator/>
      </w:r>
    </w:p>
  </w:footnote>
  <w:footnote w:type="continuationSeparator" w:id="0">
    <w:p w14:paraId="2C7934CA" w14:textId="77777777" w:rsidR="00CC7323" w:rsidRDefault="00CC7323" w:rsidP="00275A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E5F" w14:textId="0F6F1876" w:rsidR="005C2F6F" w:rsidRDefault="005C2F6F">
    <w:pPr>
      <w:pStyle w:val="Header"/>
    </w:pPr>
    <w:sdt>
      <w:sdtPr>
        <w:id w:val="1704979692"/>
        <w:placeholder>
          <w:docPart w:val="92A7C5854C203941A1F237C66B456ABC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92A7C5854C203941A1F237C66B456ABC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sdt>
      <w:sdtPr>
        <w:id w:val="968859952"/>
        <w:placeholder>
          <w:docPart w:val="92A7C5854C203941A1F237C66B456ABC"/>
        </w:placeholder>
        <w:temporary/>
        <w:showingPlcHdr/>
        <w15:appearance w15:val="hidden"/>
      </w:sdtPr>
      <w:sdtContent>
        <w:r>
          <w:t>[Type here]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145E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AD625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1C7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D2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83E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DE87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212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72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160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020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2690630">
    <w:abstractNumId w:val="9"/>
  </w:num>
  <w:num w:numId="2" w16cid:durableId="2112893465">
    <w:abstractNumId w:val="7"/>
  </w:num>
  <w:num w:numId="3" w16cid:durableId="257494659">
    <w:abstractNumId w:val="6"/>
  </w:num>
  <w:num w:numId="4" w16cid:durableId="713777335">
    <w:abstractNumId w:val="5"/>
  </w:num>
  <w:num w:numId="5" w16cid:durableId="1793359585">
    <w:abstractNumId w:val="4"/>
  </w:num>
  <w:num w:numId="6" w16cid:durableId="1744140185">
    <w:abstractNumId w:val="8"/>
  </w:num>
  <w:num w:numId="7" w16cid:durableId="605579490">
    <w:abstractNumId w:val="3"/>
  </w:num>
  <w:num w:numId="8" w16cid:durableId="1552964671">
    <w:abstractNumId w:val="2"/>
  </w:num>
  <w:num w:numId="9" w16cid:durableId="1540389864">
    <w:abstractNumId w:val="1"/>
  </w:num>
  <w:num w:numId="10" w16cid:durableId="66790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removePersonalInformation/>
  <w:removeDateAndTime/>
  <w:hideSpellingErrors/>
  <w:hideGrammaticalErrors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69"/>
    <w:rsid w:val="000D247E"/>
    <w:rsid w:val="000D2D82"/>
    <w:rsid w:val="00115926"/>
    <w:rsid w:val="00194B1B"/>
    <w:rsid w:val="001B326D"/>
    <w:rsid w:val="001C725E"/>
    <w:rsid w:val="001D190B"/>
    <w:rsid w:val="00275AD6"/>
    <w:rsid w:val="00343194"/>
    <w:rsid w:val="003821CE"/>
    <w:rsid w:val="003B7DE5"/>
    <w:rsid w:val="003C094E"/>
    <w:rsid w:val="003D4653"/>
    <w:rsid w:val="003F754B"/>
    <w:rsid w:val="004B0EBC"/>
    <w:rsid w:val="005C2F6F"/>
    <w:rsid w:val="005F70E4"/>
    <w:rsid w:val="00606D3B"/>
    <w:rsid w:val="00610940"/>
    <w:rsid w:val="00684C96"/>
    <w:rsid w:val="007A10A7"/>
    <w:rsid w:val="007F5B01"/>
    <w:rsid w:val="00802C69"/>
    <w:rsid w:val="008765E6"/>
    <w:rsid w:val="00904EDB"/>
    <w:rsid w:val="00964655"/>
    <w:rsid w:val="00985E33"/>
    <w:rsid w:val="00A43B37"/>
    <w:rsid w:val="00AC58D2"/>
    <w:rsid w:val="00B024DE"/>
    <w:rsid w:val="00C56EC3"/>
    <w:rsid w:val="00CA31B7"/>
    <w:rsid w:val="00CC7323"/>
    <w:rsid w:val="00E24D0F"/>
    <w:rsid w:val="00E275A2"/>
    <w:rsid w:val="00E65CBA"/>
    <w:rsid w:val="00F73E48"/>
    <w:rsid w:val="00FB689B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ECE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/>
    <w:lsdException w:name="Smart Link" w:semiHidden="1" w:uiPriority="99" w:unhideWhenUsed="1"/>
  </w:latentStyles>
  <w:style w:type="paragraph" w:default="1" w:styleId="Normal">
    <w:name w:val="Normal"/>
    <w:qFormat/>
    <w:rsid w:val="007F5B01"/>
    <w:pPr>
      <w:spacing w:line="312" w:lineRule="auto"/>
    </w:pPr>
    <w:rPr>
      <w:rFonts w:asciiTheme="minorHAnsi" w:hAnsiTheme="minorHAnsi" w:cstheme="minorHAnsi"/>
      <w:color w:val="212120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24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5B01"/>
    <w:rPr>
      <w:rFonts w:ascii="Segoe UI" w:hAnsi="Segoe UI" w:cs="Segoe UI"/>
      <w:color w:val="212120"/>
      <w:kern w:val="28"/>
      <w:sz w:val="18"/>
      <w:szCs w:val="18"/>
    </w:rPr>
  </w:style>
  <w:style w:type="table" w:styleId="TableGrid">
    <w:name w:val="Table Grid"/>
    <w:basedOn w:val="TableNormal"/>
    <w:rsid w:val="00FB6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B689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F5B01"/>
    <w:rPr>
      <w:color w:val="808080"/>
    </w:rPr>
  </w:style>
  <w:style w:type="paragraph" w:styleId="Signature">
    <w:name w:val="Signature"/>
    <w:basedOn w:val="Normal"/>
    <w:link w:val="SignatureChar"/>
    <w:rsid w:val="007F5B01"/>
  </w:style>
  <w:style w:type="character" w:customStyle="1" w:styleId="SignatureChar">
    <w:name w:val="Signature Char"/>
    <w:basedOn w:val="DefaultParagraphFont"/>
    <w:link w:val="Signature"/>
    <w:rsid w:val="007F5B01"/>
    <w:rPr>
      <w:rFonts w:asciiTheme="minorHAnsi" w:hAnsiTheme="minorHAnsi" w:cstheme="minorHAnsi"/>
      <w:color w:val="212120"/>
      <w:kern w:val="28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7F5B01"/>
  </w:style>
  <w:style w:type="character" w:customStyle="1" w:styleId="SalutationChar">
    <w:name w:val="Salutation Char"/>
    <w:basedOn w:val="DefaultParagraphFont"/>
    <w:link w:val="Salutation"/>
    <w:rsid w:val="007F5B01"/>
    <w:rPr>
      <w:rFonts w:asciiTheme="minorHAnsi" w:hAnsiTheme="minorHAnsi" w:cstheme="minorHAnsi"/>
      <w:color w:val="212120"/>
      <w:kern w:val="28"/>
      <w:sz w:val="24"/>
      <w:szCs w:val="24"/>
    </w:rPr>
  </w:style>
  <w:style w:type="paragraph" w:customStyle="1" w:styleId="Address">
    <w:name w:val="Address"/>
    <w:basedOn w:val="Normal"/>
    <w:qFormat/>
    <w:rsid w:val="007F5B01"/>
    <w:pPr>
      <w:spacing w:line="264" w:lineRule="auto"/>
    </w:pPr>
    <w:rPr>
      <w:color w:val="FFFFFF" w:themeColor="background1"/>
      <w:w w:val="90"/>
      <w:sz w:val="18"/>
      <w:lang w:val="en"/>
    </w:rPr>
  </w:style>
  <w:style w:type="character" w:styleId="Hyperlink">
    <w:name w:val="Hyperlink"/>
    <w:basedOn w:val="DefaultParagraphFont"/>
    <w:semiHidden/>
    <w:rsid w:val="001159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159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275A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275AD6"/>
    <w:rPr>
      <w:rFonts w:asciiTheme="minorHAnsi" w:hAnsiTheme="minorHAnsi" w:cstheme="minorHAnsi"/>
      <w:color w:val="212120"/>
      <w:kern w:val="28"/>
      <w:sz w:val="24"/>
      <w:szCs w:val="24"/>
    </w:rPr>
  </w:style>
  <w:style w:type="paragraph" w:styleId="Footer">
    <w:name w:val="footer"/>
    <w:basedOn w:val="Normal"/>
    <w:link w:val="FooterChar"/>
    <w:semiHidden/>
    <w:rsid w:val="00275A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275AD6"/>
    <w:rPr>
      <w:rFonts w:asciiTheme="minorHAnsi" w:hAnsiTheme="minorHAnsi" w:cstheme="minorHAnsi"/>
      <w:color w:val="212120"/>
      <w:kern w:val="28"/>
      <w:sz w:val="24"/>
      <w:szCs w:val="24"/>
    </w:rPr>
  </w:style>
  <w:style w:type="paragraph" w:customStyle="1" w:styleId="cvgsua">
    <w:name w:val="cvgsua"/>
    <w:basedOn w:val="Normal"/>
    <w:rsid w:val="005C2F6F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</w:rPr>
  </w:style>
  <w:style w:type="character" w:customStyle="1" w:styleId="oypena">
    <w:name w:val="oypena"/>
    <w:basedOn w:val="DefaultParagraphFont"/>
    <w:rsid w:val="005C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achelross/Library/Containers/com.microsoft.Word/Data/Library/Application%20Support/Microsoft/Office/16.0/DTS/Search/%7b9E63565A-7A53-7C41-8AA4-CE92032A398C%7dtf1640290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A7C5854C203941A1F237C66B45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4B42C-F618-2148-ABE5-DAC9F88D71A5}"/>
      </w:docPartPr>
      <w:docPartBody>
        <w:p w:rsidR="00000000" w:rsidRDefault="007F6AAA" w:rsidP="007F6AAA">
          <w:pPr>
            <w:pStyle w:val="92A7C5854C203941A1F237C66B456ABC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Medium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CD"/>
    <w:rsid w:val="003821CE"/>
    <w:rsid w:val="0059301C"/>
    <w:rsid w:val="007F6AAA"/>
    <w:rsid w:val="00BD12CD"/>
    <w:rsid w:val="00C040D3"/>
    <w:rsid w:val="00C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pPr>
      <w:spacing w:line="312" w:lineRule="auto"/>
    </w:pPr>
    <w:rPr>
      <w:rFonts w:eastAsia="Times New Roman" w:cstheme="minorHAnsi"/>
      <w:color w:val="212120"/>
      <w:kern w:val="28"/>
      <w14:ligatures w14:val="none"/>
    </w:rPr>
  </w:style>
  <w:style w:type="character" w:customStyle="1" w:styleId="SalutationChar">
    <w:name w:val="Salutation Char"/>
    <w:basedOn w:val="DefaultParagraphFont"/>
    <w:link w:val="Salutation"/>
    <w:rPr>
      <w:rFonts w:eastAsia="Times New Roman" w:cstheme="minorHAnsi"/>
      <w:color w:val="212120"/>
      <w:kern w:val="28"/>
      <w14:ligatures w14:val="none"/>
    </w:rPr>
  </w:style>
  <w:style w:type="paragraph" w:customStyle="1" w:styleId="FBBC0A491861594685BC869F9C5CE0C0">
    <w:name w:val="FBBC0A491861594685BC869F9C5CE0C0"/>
  </w:style>
  <w:style w:type="paragraph" w:customStyle="1" w:styleId="93D07CD4748D5645A275FCA7428D1A39">
    <w:name w:val="93D07CD4748D5645A275FCA7428D1A39"/>
  </w:style>
  <w:style w:type="paragraph" w:styleId="Signature">
    <w:name w:val="Signature"/>
    <w:basedOn w:val="Normal"/>
    <w:link w:val="SignatureChar"/>
    <w:pPr>
      <w:spacing w:line="312" w:lineRule="auto"/>
    </w:pPr>
    <w:rPr>
      <w:rFonts w:eastAsia="Times New Roman" w:cstheme="minorHAnsi"/>
      <w:color w:val="212120"/>
      <w:kern w:val="28"/>
      <w14:ligatures w14:val="none"/>
    </w:rPr>
  </w:style>
  <w:style w:type="character" w:customStyle="1" w:styleId="SignatureChar">
    <w:name w:val="Signature Char"/>
    <w:basedOn w:val="DefaultParagraphFont"/>
    <w:link w:val="Signature"/>
    <w:rPr>
      <w:rFonts w:eastAsia="Times New Roman" w:cstheme="minorHAnsi"/>
      <w:color w:val="212120"/>
      <w:kern w:val="28"/>
      <w14:ligatures w14:val="none"/>
    </w:rPr>
  </w:style>
  <w:style w:type="paragraph" w:customStyle="1" w:styleId="7A078C2E77178F418626FA15696E7C81">
    <w:name w:val="7A078C2E77178F418626FA15696E7C81"/>
  </w:style>
  <w:style w:type="paragraph" w:customStyle="1" w:styleId="92A7C5854C203941A1F237C66B456ABC">
    <w:name w:val="92A7C5854C203941A1F237C66B456ABC"/>
    <w:rsid w:val="007F6AAA"/>
    <w:pPr>
      <w:spacing w:after="160" w:line="278" w:lineRule="auto"/>
    </w:pPr>
  </w:style>
  <w:style w:type="paragraph" w:customStyle="1" w:styleId="5F61190665DBDA4B8031002C88517322">
    <w:name w:val="5F61190665DBDA4B8031002C88517322"/>
  </w:style>
  <w:style w:type="paragraph" w:customStyle="1" w:styleId="A7B87D32081BB5419677605250192869">
    <w:name w:val="A7B87D32081BB5419677605250192869"/>
  </w:style>
  <w:style w:type="paragraph" w:customStyle="1" w:styleId="CEB78497DC73F347972B00F0B1CB1954">
    <w:name w:val="CEB78497DC73F347972B00F0B1CB1954"/>
  </w:style>
  <w:style w:type="paragraph" w:customStyle="1" w:styleId="60012901CFF17B4F93E6CEC4DC43E930">
    <w:name w:val="60012901CFF17B4F93E6CEC4DC43E930"/>
    <w:rsid w:val="0059301C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3E01C6-2864-467E-B3FA-520225947F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68C4996B-35A0-4169-8D87-97858F08F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A3CCA-A363-442D-9FB8-C0ED9D05B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8A9EE-CCF5-2147-BFD8-52F4C402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{9E63565A-7A53-7C41-8AA4-CE92032A398C}tf16402907_win32.dotx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2024-05-07T16:54:00Z</dcterms:created>
  <dcterms:modified xsi:type="dcterms:W3CDTF">2024-05-07T16:54:00Z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